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0A0"/>
      </w:tblPr>
      <w:tblGrid>
        <w:gridCol w:w="4253"/>
        <w:gridCol w:w="3685"/>
        <w:gridCol w:w="1702"/>
      </w:tblGrid>
      <w:tr w:rsidR="00FE1C78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FE1C78" w:rsidRDefault="00FE1C78" w:rsidP="008F73D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 w:rsidRPr="00F971C4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FE1C78" w:rsidRDefault="00FE1C78" w:rsidP="008F73D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Pr="00DC24D6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ΚΕΝΗ </w:t>
            </w:r>
            <w:r w:rsidRPr="00DC24D6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ΘΕΣΗ ΥΠΕΥΘΥΝΟΥ/ΗΣ ΤΟΜΕΑ ΤΟΥ Ε.Κ </w:t>
            </w:r>
          </w:p>
          <w:p w:rsidR="00FE1C78" w:rsidRPr="00E76F93" w:rsidRDefault="00FE1C78" w:rsidP="00B2410F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ΤΗΣ ΔΙΕΥΘΥΝΣΗΣ Δ/ΘΜΙΑΣ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ΕΚΠΑΙΔΕΥΣΗΣ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l-GR"/>
              </w:rPr>
              <w:t>XANI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Ω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l-GR"/>
              </w:rPr>
              <w:t>N</w:t>
            </w:r>
          </w:p>
        </w:tc>
      </w:tr>
      <w:tr w:rsidR="00FE1C78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FE1C78" w:rsidRPr="00381F1B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νία Γέννησης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545CF1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Κλάδος/Ειδικότητα: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2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1C78" w:rsidRPr="00F971C4" w:rsidRDefault="00FE1C78" w:rsidP="00C54F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Διεύθυνση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233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Αρ 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233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5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hAnsi="Arial" w:cs="Arial"/>
                <w:sz w:val="20"/>
                <w:szCs w:val="20"/>
                <w:highlight w:val="lightGray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FE1C78" w:rsidRDefault="00FE1C78"/>
    <w:tbl>
      <w:tblPr>
        <w:tblW w:w="9640" w:type="dxa"/>
        <w:tblInd w:w="-289" w:type="dxa"/>
        <w:tblLook w:val="00A0"/>
      </w:tblPr>
      <w:tblGrid>
        <w:gridCol w:w="4297"/>
        <w:gridCol w:w="5343"/>
      </w:tblGrid>
      <w:tr w:rsidR="00FE1C78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FE1C78" w:rsidRPr="00381F1B" w:rsidRDefault="00FE1C78" w:rsidP="00C372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FE1C78" w:rsidRPr="00F971C4" w:rsidTr="00277B1F">
        <w:trPr>
          <w:trHeight w:hRule="exact" w:val="122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277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Άσκηση διδακτικών καθηκόντων σε σχολικές μονάδες, ΣΜΕΑΕ, Τμήματα Ένταξης ή Παράλληλη  Στήριξη ή Διδασκαλία μαθητών στο Σπίτι ή σε Δ.Υ.Ε.Π. ή  ΚΕΣΥ, ΚΕ.Δ.Δ.Υ ή Κ.Δ.Α.ΑΥ. ή Κ.Ε.Α. ή  Κ.Π.Ε. (≥ 8 ετών)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FE1C78" w:rsidRPr="00F971C4" w:rsidTr="00E54F1E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F971C4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DB201D" w:rsidRDefault="00FE1C78" w:rsidP="007336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l-GR"/>
              </w:rPr>
              <w:t>………………………………………………………………..</w:t>
            </w:r>
          </w:p>
        </w:tc>
      </w:tr>
      <w:tr w:rsidR="00FE1C78" w:rsidRPr="00F971C4" w:rsidTr="00E54F1E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C54F95" w:rsidRDefault="00FE1C78" w:rsidP="00C54F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Υπηρετώ</w:t>
            </w:r>
            <w:r w:rsidRPr="00C54F95">
              <w:rPr>
                <w:rFonts w:ascii="Arial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FE1C78" w:rsidRPr="00C54F95" w:rsidRDefault="00FE1C78" w:rsidP="00C54F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DB201D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FE1C78" w:rsidRPr="00F971C4" w:rsidTr="008145B5">
        <w:trPr>
          <w:trHeight w:hRule="exact" w:val="89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C54F95" w:rsidRDefault="00FE1C78" w:rsidP="00C54F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Δεν έχω </w:t>
            </w:r>
            <w:r w:rsidRPr="00C54F95">
              <w:rPr>
                <w:rFonts w:ascii="Arial" w:hAnsi="Arial" w:cs="Arial"/>
                <w:sz w:val="20"/>
                <w:szCs w:val="20"/>
                <w:lang w:eastAsia="el-GR"/>
              </w:rPr>
              <w:t xml:space="preserve">κριθεί υπεράριθμοι κατά το χρόνο επιλογής με βάση το άρθρο 14 του </w:t>
            </w:r>
            <w:r w:rsidRPr="008145B5">
              <w:rPr>
                <w:rFonts w:ascii="Arial" w:hAnsi="Arial" w:cs="Arial"/>
                <w:sz w:val="20"/>
                <w:szCs w:val="20"/>
                <w:lang w:eastAsia="el-GR"/>
              </w:rPr>
              <w:t>Π.Δ.50/1996</w:t>
            </w:r>
          </w:p>
          <w:p w:rsidR="00FE1C78" w:rsidRDefault="00FE1C78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DB201D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FE1C78" w:rsidRPr="00F971C4" w:rsidTr="0073366B">
        <w:trPr>
          <w:trHeight w:hRule="exact" w:val="81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1C78" w:rsidRPr="00C54F95" w:rsidRDefault="00FE1C78" w:rsidP="007336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hAnsi="Arial" w:cs="Arial"/>
                <w:sz w:val="20"/>
                <w:szCs w:val="20"/>
                <w:lang w:eastAsia="el-GR"/>
              </w:rPr>
              <w:t>Καλύπτ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το υποχρεωτικό ωράριο του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Υπεύθυνου/ης Τομέα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C78" w:rsidRPr="00DB201D" w:rsidRDefault="00FE1C78" w:rsidP="00DB08D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FE1C78" w:rsidRDefault="00FE1C78" w:rsidP="0073366B"/>
    <w:p w:rsidR="00FE1C78" w:rsidRDefault="00FE1C78" w:rsidP="0073366B"/>
    <w:p w:rsidR="00FE1C78" w:rsidRPr="0073366B" w:rsidRDefault="00FE1C78" w:rsidP="0073366B">
      <w:r>
        <w:rPr>
          <w:rFonts w:ascii="Arial" w:hAnsi="Arial" w:cs="Arial"/>
          <w:sz w:val="20"/>
          <w:szCs w:val="20"/>
        </w:rPr>
        <w:t>Δ</w:t>
      </w:r>
      <w:r w:rsidRPr="00B5305B">
        <w:rPr>
          <w:rFonts w:ascii="Arial" w:hAnsi="Arial" w:cs="Arial"/>
          <w:sz w:val="20"/>
          <w:szCs w:val="20"/>
        </w:rPr>
        <w:t>ηλώνω ότι τα παραπάνω στοιχεία είναι αληθή και υποβάλλω τα σχετικά δικαιολογητικά</w:t>
      </w:r>
      <w:r>
        <w:rPr>
          <w:rFonts w:ascii="Arial" w:hAnsi="Arial" w:cs="Arial"/>
          <w:sz w:val="20"/>
          <w:szCs w:val="20"/>
        </w:rPr>
        <w:t xml:space="preserve"> (επισυνάπτεται </w:t>
      </w:r>
      <w:r w:rsidRPr="00E54F1E">
        <w:rPr>
          <w:rFonts w:ascii="Arial" w:hAnsi="Arial" w:cs="Arial"/>
          <w:sz w:val="20"/>
          <w:szCs w:val="20"/>
          <w:u w:val="single"/>
        </w:rPr>
        <w:t>αριθμημένος κατάλογος συνημμένων</w:t>
      </w:r>
      <w:r>
        <w:rPr>
          <w:rFonts w:ascii="Arial" w:hAnsi="Arial" w:cs="Arial"/>
          <w:sz w:val="20"/>
          <w:szCs w:val="20"/>
        </w:rPr>
        <w:t>).</w:t>
      </w:r>
    </w:p>
    <w:p w:rsidR="00FE1C78" w:rsidRDefault="00FE1C78" w:rsidP="00BF1910"/>
    <w:p w:rsidR="00FE1C78" w:rsidRDefault="00FE1C78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FE1C78" w:rsidRDefault="00FE1C78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FE1C78" w:rsidRDefault="00FE1C78" w:rsidP="00BF1910">
      <w:pPr>
        <w:rPr>
          <w:rFonts w:ascii="Arial" w:hAnsi="Arial" w:cs="Arial"/>
          <w:sz w:val="20"/>
          <w:szCs w:val="20"/>
        </w:rPr>
      </w:pPr>
    </w:p>
    <w:p w:rsidR="00FE1C78" w:rsidRDefault="00FE1C78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FE1C78" w:rsidRDefault="00FE1C78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0A0"/>
      </w:tblPr>
      <w:tblGrid>
        <w:gridCol w:w="3871"/>
        <w:gridCol w:w="5103"/>
      </w:tblGrid>
      <w:tr w:rsidR="00FE1C78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FE1C78" w:rsidRPr="00E5100C" w:rsidRDefault="00FE1C78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FE1C78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E1C78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E1C78" w:rsidRPr="00E5100C" w:rsidRDefault="00FE1C78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1C78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E1C78" w:rsidRPr="00E5100C" w:rsidRDefault="00FE1C78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E1C78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FE1C78" w:rsidRPr="00E5100C" w:rsidRDefault="00FE1C78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FE1C78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C78" w:rsidRPr="00E5100C" w:rsidRDefault="00FE1C78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FE1C78" w:rsidRDefault="00FE1C78"/>
    <w:sectPr w:rsidR="00FE1C78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2DD"/>
    <w:rsid w:val="00044CBB"/>
    <w:rsid w:val="00057037"/>
    <w:rsid w:val="000E3A9F"/>
    <w:rsid w:val="000F4458"/>
    <w:rsid w:val="0013481E"/>
    <w:rsid w:val="00154E5C"/>
    <w:rsid w:val="001556F9"/>
    <w:rsid w:val="001E3543"/>
    <w:rsid w:val="002334F1"/>
    <w:rsid w:val="00245826"/>
    <w:rsid w:val="00277B1F"/>
    <w:rsid w:val="002A15EE"/>
    <w:rsid w:val="002E22B7"/>
    <w:rsid w:val="003440BF"/>
    <w:rsid w:val="00381F1B"/>
    <w:rsid w:val="00455AAF"/>
    <w:rsid w:val="004A1036"/>
    <w:rsid w:val="00545CF1"/>
    <w:rsid w:val="00550D2A"/>
    <w:rsid w:val="005F1FF8"/>
    <w:rsid w:val="006350FF"/>
    <w:rsid w:val="00666F63"/>
    <w:rsid w:val="006762B2"/>
    <w:rsid w:val="00676350"/>
    <w:rsid w:val="0068718F"/>
    <w:rsid w:val="006D318E"/>
    <w:rsid w:val="006E76C6"/>
    <w:rsid w:val="00702A8C"/>
    <w:rsid w:val="0073366B"/>
    <w:rsid w:val="0077738A"/>
    <w:rsid w:val="007C7EB1"/>
    <w:rsid w:val="007E54D6"/>
    <w:rsid w:val="008145B5"/>
    <w:rsid w:val="00890B33"/>
    <w:rsid w:val="008C5FED"/>
    <w:rsid w:val="008D5DFB"/>
    <w:rsid w:val="008F73D1"/>
    <w:rsid w:val="00914077"/>
    <w:rsid w:val="0099541D"/>
    <w:rsid w:val="009C073D"/>
    <w:rsid w:val="009D5D7F"/>
    <w:rsid w:val="00A27704"/>
    <w:rsid w:val="00AF0700"/>
    <w:rsid w:val="00B2410F"/>
    <w:rsid w:val="00B5305B"/>
    <w:rsid w:val="00B6531B"/>
    <w:rsid w:val="00BA318B"/>
    <w:rsid w:val="00BF1910"/>
    <w:rsid w:val="00BF5B98"/>
    <w:rsid w:val="00C213B4"/>
    <w:rsid w:val="00C27A9B"/>
    <w:rsid w:val="00C372DD"/>
    <w:rsid w:val="00C54F95"/>
    <w:rsid w:val="00D01304"/>
    <w:rsid w:val="00D63B86"/>
    <w:rsid w:val="00D967CE"/>
    <w:rsid w:val="00DA0D37"/>
    <w:rsid w:val="00DB08D5"/>
    <w:rsid w:val="00DB201D"/>
    <w:rsid w:val="00DC189B"/>
    <w:rsid w:val="00DC24D6"/>
    <w:rsid w:val="00DE18F9"/>
    <w:rsid w:val="00DE4DE5"/>
    <w:rsid w:val="00E42AA3"/>
    <w:rsid w:val="00E5100C"/>
    <w:rsid w:val="00E54F1E"/>
    <w:rsid w:val="00E76F93"/>
    <w:rsid w:val="00E807FF"/>
    <w:rsid w:val="00F42076"/>
    <w:rsid w:val="00F97154"/>
    <w:rsid w:val="00F971C4"/>
    <w:rsid w:val="00FE1C78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239</Words>
  <Characters>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Despoina</cp:lastModifiedBy>
  <cp:revision>17</cp:revision>
  <dcterms:created xsi:type="dcterms:W3CDTF">2018-10-09T09:00:00Z</dcterms:created>
  <dcterms:modified xsi:type="dcterms:W3CDTF">2018-10-23T05:30:00Z</dcterms:modified>
</cp:coreProperties>
</file>