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2564CB">
      <w:pPr>
        <w:pStyle w:val="3"/>
        <w:jc w:val="left"/>
        <w:rPr>
          <w:b w:val="0"/>
          <w:sz w:val="16"/>
          <w:szCs w:val="16"/>
        </w:rPr>
      </w:pPr>
      <w:r w:rsidRPr="002564CB">
        <w:pict>
          <v:rect id="_x0000_s1026" style="position:absolute;margin-left:-18pt;margin-top:-59.35pt;width:549pt;height:774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Pr="00004303" w:rsidRDefault="00004303" w:rsidP="00004303">
                  <w:pPr>
                    <w:pStyle w:val="ac"/>
                    <w:spacing w:line="360" w:lineRule="auto"/>
                    <w:ind w:left="36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Επιθυμώ ο μισθός μου να καταβάλλεται στο πιστωτικό ίδρυμα:……………………………</w:t>
                  </w:r>
                </w:p>
                <w:p w:rsidR="00004303" w:rsidRPr="00004303" w:rsidRDefault="00004303" w:rsidP="00004303">
                  <w:pPr>
                    <w:pStyle w:val="ac"/>
                    <w:spacing w:line="360" w:lineRule="auto"/>
                    <w:ind w:left="36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Στον Ι.Β.Α.Ν. : ………………………………………………</w:t>
                  </w:r>
                </w:p>
                <w:p w:rsidR="00004303" w:rsidRPr="00004303" w:rsidRDefault="00004303" w:rsidP="00004303">
                  <w:pPr>
                    <w:pStyle w:val="ac"/>
                    <w:spacing w:line="360" w:lineRule="auto"/>
                    <w:ind w:left="36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(Επισυνάπτω ευκρινές φωτοαντίγραφο της 1</w:t>
                  </w:r>
                  <w:r w:rsidRPr="00004303">
                    <w:rPr>
                      <w:rFonts w:ascii="Arial" w:hAnsi="Arial" w:cs="Arial"/>
                      <w:sz w:val="18"/>
                      <w:vertAlign w:val="superscript"/>
                    </w:rPr>
                    <w:t>ης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σελίδας του βιβλιαρίου μου όπου φαίνεται ο ΙΒΑΝ).</w:t>
                  </w:r>
                </w:p>
                <w:p w:rsidR="00004303" w:rsidRDefault="00004303" w:rsidP="00004303">
                  <w:pPr>
                    <w:pStyle w:val="ac"/>
                    <w:spacing w:line="360" w:lineRule="auto"/>
                    <w:ind w:left="360"/>
                    <w:jc w:val="both"/>
                  </w:pP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Pr="00004303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021EB1">
        <w:rPr>
          <w:sz w:val="16"/>
        </w:rPr>
        <w:t>……</w:t>
      </w:r>
      <w:r w:rsidR="00021EB1" w:rsidRPr="00021EB1">
        <w:rPr>
          <w:sz w:val="16"/>
        </w:rPr>
        <w:t>/</w:t>
      </w:r>
      <w:r w:rsidR="00021EB1">
        <w:rPr>
          <w:sz w:val="16"/>
        </w:rPr>
        <w:t>……</w:t>
      </w:r>
      <w:r>
        <w:rPr>
          <w:sz w:val="16"/>
        </w:rPr>
        <w:t xml:space="preserve"> /20</w:t>
      </w:r>
      <w:r w:rsidR="00021EB1" w:rsidRPr="00004303">
        <w:rPr>
          <w:sz w:val="16"/>
        </w:rPr>
        <w:t>…..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02" w:rsidRDefault="00B20502">
      <w:r>
        <w:separator/>
      </w:r>
    </w:p>
  </w:endnote>
  <w:endnote w:type="continuationSeparator" w:id="1">
    <w:p w:rsidR="00B20502" w:rsidRDefault="00B2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02" w:rsidRDefault="00B20502">
      <w:r>
        <w:separator/>
      </w:r>
    </w:p>
  </w:footnote>
  <w:footnote w:type="continuationSeparator" w:id="1">
    <w:p w:rsidR="00B20502" w:rsidRDefault="00B2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A00390" w:rsidP="008C0207">
    <w:pPr>
      <w:pStyle w:val="a9"/>
    </w:pPr>
    <w:r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BF"/>
    <w:rsid w:val="00004303"/>
    <w:rsid w:val="00021EB1"/>
    <w:rsid w:val="00117C13"/>
    <w:rsid w:val="002564CB"/>
    <w:rsid w:val="004E52DA"/>
    <w:rsid w:val="00585D55"/>
    <w:rsid w:val="005963BC"/>
    <w:rsid w:val="006C00F0"/>
    <w:rsid w:val="00720277"/>
    <w:rsid w:val="00817CF4"/>
    <w:rsid w:val="008C0207"/>
    <w:rsid w:val="008D0322"/>
    <w:rsid w:val="00A00390"/>
    <w:rsid w:val="00B20502"/>
    <w:rsid w:val="00B562DD"/>
    <w:rsid w:val="00D30399"/>
    <w:rsid w:val="00E860BF"/>
    <w:rsid w:val="00E91EBF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2002-09-25T08:58:00Z</cp:lastPrinted>
  <dcterms:created xsi:type="dcterms:W3CDTF">2021-08-05T07:47:00Z</dcterms:created>
  <dcterms:modified xsi:type="dcterms:W3CDTF">2021-08-05T07:47:00Z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