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ayout w:type="fixed"/>
        <w:tblLook w:val="0000"/>
      </w:tblPr>
      <w:tblGrid>
        <w:gridCol w:w="5246"/>
        <w:gridCol w:w="4394"/>
      </w:tblGrid>
      <w:tr w:rsidR="002E247A" w:rsidRPr="00D242FA" w:rsidTr="003720BA">
        <w:tc>
          <w:tcPr>
            <w:tcW w:w="5246" w:type="dxa"/>
          </w:tcPr>
          <w:p w:rsidR="002E247A" w:rsidRPr="003720BA" w:rsidRDefault="005D266D" w:rsidP="00AC2ADD">
            <w:pPr>
              <w:pStyle w:val="1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115.25pt;margin-top:-53.55pt;width:34.7pt;height:36pt;z-index:251657728">
                  <v:imagedata r:id="rId5" o:title=""/>
                  <w10:wrap type="topAndBottom"/>
                </v:shape>
                <o:OLEObject Type="Embed" ProgID="MSPhotoEd.3" ShapeID="_x0000_s1028" DrawAspect="Content" ObjectID="_1663050753" r:id="rId6"/>
              </w:pict>
            </w:r>
            <w:r w:rsidR="002E247A" w:rsidRPr="003720BA">
              <w:rPr>
                <w:sz w:val="16"/>
                <w:szCs w:val="16"/>
              </w:rPr>
              <w:t>ΕΛΛΗΝΙΚΗ ΔΗΜΟΚΡΑΤΙΑ</w:t>
            </w:r>
          </w:p>
          <w:p w:rsidR="00F57B99" w:rsidRPr="00693794" w:rsidRDefault="002E247A" w:rsidP="00AC2ADD">
            <w:pPr>
              <w:pStyle w:val="4"/>
              <w:rPr>
                <w:sz w:val="16"/>
                <w:szCs w:val="16"/>
              </w:rPr>
            </w:pPr>
            <w:r w:rsidRPr="003720BA">
              <w:rPr>
                <w:sz w:val="16"/>
                <w:szCs w:val="16"/>
              </w:rPr>
              <w:t>ΥΠΟΥΡΓΕ</w:t>
            </w:r>
            <w:r w:rsidR="00C27B38" w:rsidRPr="003720BA">
              <w:rPr>
                <w:sz w:val="16"/>
                <w:szCs w:val="16"/>
              </w:rPr>
              <w:t>ΙΟ</w:t>
            </w:r>
            <w:r w:rsidR="00F57B99">
              <w:rPr>
                <w:sz w:val="16"/>
                <w:szCs w:val="16"/>
              </w:rPr>
              <w:t xml:space="preserve"> </w:t>
            </w:r>
            <w:r w:rsidR="003720BA">
              <w:rPr>
                <w:sz w:val="16"/>
                <w:szCs w:val="16"/>
              </w:rPr>
              <w:t xml:space="preserve">  </w:t>
            </w:r>
            <w:r w:rsidR="006A13DE" w:rsidRPr="003720BA">
              <w:rPr>
                <w:sz w:val="16"/>
                <w:szCs w:val="16"/>
              </w:rPr>
              <w:t xml:space="preserve"> </w:t>
            </w:r>
            <w:r w:rsidR="00C27B38" w:rsidRPr="003720BA">
              <w:rPr>
                <w:sz w:val="16"/>
                <w:szCs w:val="16"/>
              </w:rPr>
              <w:t xml:space="preserve"> ΠΑΙΔΕΙΑΣ</w:t>
            </w:r>
            <w:r w:rsidR="006B5BD1">
              <w:rPr>
                <w:sz w:val="16"/>
                <w:szCs w:val="16"/>
              </w:rPr>
              <w:t xml:space="preserve">  </w:t>
            </w:r>
          </w:p>
          <w:p w:rsidR="002E247A" w:rsidRPr="003720BA" w:rsidRDefault="00AC2ADD" w:rsidP="00AC2ADD">
            <w:pPr>
              <w:pStyle w:val="4"/>
              <w:rPr>
                <w:sz w:val="16"/>
                <w:szCs w:val="16"/>
              </w:rPr>
            </w:pPr>
            <w:r w:rsidRPr="003720BA">
              <w:rPr>
                <w:sz w:val="16"/>
                <w:szCs w:val="16"/>
              </w:rPr>
              <w:t xml:space="preserve"> </w:t>
            </w:r>
            <w:r w:rsidR="002E247A" w:rsidRPr="003720BA">
              <w:rPr>
                <w:sz w:val="16"/>
                <w:szCs w:val="16"/>
              </w:rPr>
              <w:t>&amp;</w:t>
            </w:r>
            <w:r w:rsidRPr="003720BA">
              <w:rPr>
                <w:sz w:val="16"/>
                <w:szCs w:val="16"/>
              </w:rPr>
              <w:t xml:space="preserve">  ΘΡΗΣΚΕΥΜΑΤΩΝ                                                     </w:t>
            </w:r>
            <w:r w:rsidR="00FE196C">
              <w:rPr>
                <w:sz w:val="16"/>
                <w:szCs w:val="16"/>
              </w:rPr>
              <w:t xml:space="preserve">                        </w:t>
            </w:r>
            <w:r w:rsidR="00FE196C" w:rsidRPr="00FE196C">
              <w:rPr>
                <w:sz w:val="16"/>
                <w:szCs w:val="16"/>
              </w:rPr>
              <w:t xml:space="preserve">           </w:t>
            </w:r>
            <w:r w:rsidR="002E247A" w:rsidRPr="003720BA">
              <w:rPr>
                <w:sz w:val="16"/>
                <w:szCs w:val="16"/>
              </w:rPr>
              <w:t>ΠΕΡ.Δ/ΝΣΗ Π&amp;Δ ΕΚΠ/ΣΗΣ ΚΕΝΤΡ. ΜΑΚΕΔΟΝΙΑΣ</w:t>
            </w:r>
          </w:p>
          <w:p w:rsidR="002E247A" w:rsidRPr="003720BA" w:rsidRDefault="002E247A" w:rsidP="00AC2ADD">
            <w:pPr>
              <w:ind w:right="-1050"/>
              <w:rPr>
                <w:b/>
                <w:sz w:val="16"/>
                <w:szCs w:val="16"/>
              </w:rPr>
            </w:pPr>
            <w:r w:rsidRPr="003720BA">
              <w:rPr>
                <w:b/>
                <w:sz w:val="16"/>
                <w:szCs w:val="16"/>
              </w:rPr>
              <w:t>Δ/ΝΣΗ Δ.Ε. ΗΜΑΘΙΑΣ</w:t>
            </w:r>
          </w:p>
          <w:tbl>
            <w:tblPr>
              <w:tblpPr w:leftFromText="180" w:rightFromText="180" w:vertAnchor="text" w:horzAnchor="margin" w:tblpY="503"/>
              <w:tblOverlap w:val="never"/>
              <w:tblW w:w="8748" w:type="dxa"/>
              <w:tblLayout w:type="fixed"/>
              <w:tblLook w:val="0000"/>
            </w:tblPr>
            <w:tblGrid>
              <w:gridCol w:w="5245"/>
              <w:gridCol w:w="3503"/>
            </w:tblGrid>
            <w:tr w:rsidR="00D242FA" w:rsidRPr="003720BA">
              <w:trPr>
                <w:trHeight w:val="2832"/>
              </w:trPr>
              <w:tc>
                <w:tcPr>
                  <w:tcW w:w="5245" w:type="dxa"/>
                </w:tcPr>
                <w:p w:rsidR="00D242FA" w:rsidRPr="003720BA" w:rsidRDefault="00990930" w:rsidP="00D242FA">
                  <w:pPr>
                    <w:pStyle w:val="1"/>
                    <w:rPr>
                      <w:sz w:val="16"/>
                      <w:szCs w:val="16"/>
                    </w:rPr>
                  </w:pPr>
                  <w:r w:rsidRPr="003720BA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2605405" cy="663575"/>
                        <wp:effectExtent l="19050" t="0" r="4445" b="0"/>
                        <wp:docPr id="1" name="Εικόνα 1" descr="LOGO_FIN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_FIN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5405" cy="663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242FA" w:rsidRPr="003720BA">
                    <w:rPr>
                      <w:sz w:val="16"/>
                      <w:szCs w:val="16"/>
                    </w:rPr>
                    <w:t xml:space="preserve">  </w:t>
                  </w:r>
                </w:p>
                <w:p w:rsidR="00D242FA" w:rsidRPr="003720BA" w:rsidRDefault="00D242FA" w:rsidP="00D242FA">
                  <w:pPr>
                    <w:pStyle w:val="1"/>
                    <w:rPr>
                      <w:sz w:val="16"/>
                      <w:szCs w:val="16"/>
                    </w:rPr>
                  </w:pPr>
                  <w:r w:rsidRPr="003720BA">
                    <w:rPr>
                      <w:sz w:val="16"/>
                      <w:szCs w:val="16"/>
                    </w:rPr>
                    <w:t xml:space="preserve"> Πληροφορίες </w:t>
                  </w:r>
                  <w:r w:rsidR="00A907B4" w:rsidRPr="003720BA">
                    <w:rPr>
                      <w:sz w:val="16"/>
                      <w:szCs w:val="16"/>
                    </w:rPr>
                    <w:t xml:space="preserve">:  </w:t>
                  </w:r>
                  <w:r w:rsidR="00693794">
                    <w:rPr>
                      <w:sz w:val="16"/>
                      <w:szCs w:val="16"/>
                    </w:rPr>
                    <w:t>Γεωργουδάκης</w:t>
                  </w:r>
                  <w:r w:rsidR="00A907B4" w:rsidRPr="003720BA">
                    <w:rPr>
                      <w:sz w:val="16"/>
                      <w:szCs w:val="16"/>
                    </w:rPr>
                    <w:t xml:space="preserve"> Ιωάννης</w:t>
                  </w:r>
                </w:p>
                <w:p w:rsidR="00D242FA" w:rsidRPr="003720BA" w:rsidRDefault="00D3692E" w:rsidP="00D242FA">
                  <w:pPr>
                    <w:pStyle w:val="2"/>
                    <w:rPr>
                      <w:b/>
                      <w:sz w:val="16"/>
                      <w:szCs w:val="16"/>
                    </w:rPr>
                  </w:pPr>
                  <w:r w:rsidRPr="003720BA">
                    <w:rPr>
                      <w:b/>
                      <w:sz w:val="16"/>
                      <w:szCs w:val="16"/>
                    </w:rPr>
                    <w:t xml:space="preserve">Ταχ. Δ/νση : </w:t>
                  </w:r>
                  <w:r w:rsidR="0094442D">
                    <w:rPr>
                      <w:b/>
                      <w:sz w:val="16"/>
                      <w:szCs w:val="16"/>
                    </w:rPr>
                    <w:t>Αγ. Βαρβάρα</w:t>
                  </w:r>
                </w:p>
                <w:p w:rsidR="00D242FA" w:rsidRPr="003720BA" w:rsidRDefault="00F57B99" w:rsidP="00D242FA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591 </w:t>
                  </w:r>
                  <w:r w:rsidRPr="00693794">
                    <w:rPr>
                      <w:b/>
                      <w:sz w:val="16"/>
                      <w:szCs w:val="16"/>
                    </w:rPr>
                    <w:t>32</w:t>
                  </w:r>
                  <w:r w:rsidR="00D242FA" w:rsidRPr="003720BA">
                    <w:rPr>
                      <w:b/>
                      <w:sz w:val="16"/>
                      <w:szCs w:val="16"/>
                    </w:rPr>
                    <w:t xml:space="preserve">  Βέροια</w:t>
                  </w:r>
                </w:p>
                <w:p w:rsidR="00D242FA" w:rsidRPr="003720BA" w:rsidRDefault="00D242FA" w:rsidP="00D242FA">
                  <w:pPr>
                    <w:rPr>
                      <w:b/>
                      <w:sz w:val="16"/>
                      <w:szCs w:val="16"/>
                    </w:rPr>
                  </w:pPr>
                  <w:r w:rsidRPr="003720BA">
                    <w:rPr>
                      <w:b/>
                      <w:sz w:val="16"/>
                      <w:szCs w:val="16"/>
                    </w:rPr>
                    <w:t>Τηλέφωνο : 23310 65787</w:t>
                  </w:r>
                </w:p>
                <w:p w:rsidR="00D242FA" w:rsidRPr="003720BA" w:rsidRDefault="00D242FA" w:rsidP="00D242FA">
                  <w:pPr>
                    <w:rPr>
                      <w:b/>
                      <w:sz w:val="16"/>
                      <w:szCs w:val="16"/>
                    </w:rPr>
                  </w:pPr>
                  <w:r w:rsidRPr="003720BA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3720BA">
                    <w:rPr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3720BA">
                    <w:rPr>
                      <w:b/>
                      <w:sz w:val="16"/>
                      <w:szCs w:val="16"/>
                    </w:rPr>
                    <w:t>-</w:t>
                  </w:r>
                  <w:r w:rsidRPr="003720BA">
                    <w:rPr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3720BA">
                    <w:rPr>
                      <w:b/>
                      <w:sz w:val="16"/>
                      <w:szCs w:val="16"/>
                    </w:rPr>
                    <w:t xml:space="preserve">: </w:t>
                  </w:r>
                  <w:hyperlink r:id="rId8" w:history="1">
                    <w:r w:rsidRPr="003720BA">
                      <w:rPr>
                        <w:rStyle w:val="-"/>
                        <w:b/>
                        <w:sz w:val="16"/>
                        <w:szCs w:val="16"/>
                        <w:lang w:val="en-US"/>
                      </w:rPr>
                      <w:t>mail</w:t>
                    </w:r>
                    <w:r w:rsidRPr="003720BA">
                      <w:rPr>
                        <w:rStyle w:val="-"/>
                        <w:b/>
                        <w:sz w:val="16"/>
                        <w:szCs w:val="16"/>
                      </w:rPr>
                      <w:t>@</w:t>
                    </w:r>
                    <w:r w:rsidRPr="003720BA">
                      <w:rPr>
                        <w:rStyle w:val="-"/>
                        <w:b/>
                        <w:sz w:val="16"/>
                        <w:szCs w:val="16"/>
                        <w:lang w:val="en-US"/>
                      </w:rPr>
                      <w:t>gym</w:t>
                    </w:r>
                    <w:r w:rsidRPr="003720BA">
                      <w:rPr>
                        <w:rStyle w:val="-"/>
                        <w:b/>
                        <w:sz w:val="16"/>
                        <w:szCs w:val="16"/>
                      </w:rPr>
                      <w:t>-</w:t>
                    </w:r>
                    <w:r w:rsidRPr="003720BA">
                      <w:rPr>
                        <w:rStyle w:val="-"/>
                        <w:b/>
                        <w:sz w:val="16"/>
                        <w:szCs w:val="16"/>
                        <w:lang w:val="en-US"/>
                      </w:rPr>
                      <w:t>mous</w:t>
                    </w:r>
                    <w:r w:rsidRPr="003720BA">
                      <w:rPr>
                        <w:rStyle w:val="-"/>
                        <w:b/>
                        <w:sz w:val="16"/>
                        <w:szCs w:val="16"/>
                      </w:rPr>
                      <w:t>-</w:t>
                    </w:r>
                    <w:r w:rsidRPr="003720BA">
                      <w:rPr>
                        <w:rStyle w:val="-"/>
                        <w:b/>
                        <w:sz w:val="16"/>
                        <w:szCs w:val="16"/>
                        <w:lang w:val="en-US"/>
                      </w:rPr>
                      <w:t>veroias</w:t>
                    </w:r>
                    <w:r w:rsidRPr="003720BA">
                      <w:rPr>
                        <w:rStyle w:val="-"/>
                        <w:b/>
                        <w:sz w:val="16"/>
                        <w:szCs w:val="16"/>
                      </w:rPr>
                      <w:t>.</w:t>
                    </w:r>
                    <w:r w:rsidRPr="003720BA">
                      <w:rPr>
                        <w:rStyle w:val="-"/>
                        <w:b/>
                        <w:sz w:val="16"/>
                        <w:szCs w:val="16"/>
                        <w:lang w:val="en-US"/>
                      </w:rPr>
                      <w:t>ima</w:t>
                    </w:r>
                    <w:r w:rsidRPr="003720BA">
                      <w:rPr>
                        <w:rStyle w:val="-"/>
                        <w:b/>
                        <w:sz w:val="16"/>
                        <w:szCs w:val="16"/>
                      </w:rPr>
                      <w:t>.</w:t>
                    </w:r>
                    <w:r w:rsidRPr="003720BA">
                      <w:rPr>
                        <w:rStyle w:val="-"/>
                        <w:b/>
                        <w:sz w:val="16"/>
                        <w:szCs w:val="16"/>
                        <w:lang w:val="en-US"/>
                      </w:rPr>
                      <w:t>sch</w:t>
                    </w:r>
                    <w:r w:rsidRPr="003720BA">
                      <w:rPr>
                        <w:rStyle w:val="-"/>
                        <w:b/>
                        <w:sz w:val="16"/>
                        <w:szCs w:val="16"/>
                      </w:rPr>
                      <w:t>.</w:t>
                    </w:r>
                    <w:r w:rsidRPr="003720BA">
                      <w:rPr>
                        <w:rStyle w:val="-"/>
                        <w:b/>
                        <w:sz w:val="16"/>
                        <w:szCs w:val="16"/>
                        <w:lang w:val="en-US"/>
                      </w:rPr>
                      <w:t>gr</w:t>
                    </w:r>
                  </w:hyperlink>
                </w:p>
                <w:p w:rsidR="00D242FA" w:rsidRPr="003720BA" w:rsidRDefault="00D242FA" w:rsidP="00D242FA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D242FA" w:rsidRPr="003720BA" w:rsidRDefault="00D242FA" w:rsidP="00D242FA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D242FA" w:rsidRPr="003720BA" w:rsidRDefault="00D242FA" w:rsidP="00D242FA">
                  <w:pPr>
                    <w:rPr>
                      <w:b/>
                      <w:sz w:val="16"/>
                      <w:szCs w:val="16"/>
                    </w:rPr>
                  </w:pPr>
                  <w:r w:rsidRPr="003720BA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  <w:p w:rsidR="00D242FA" w:rsidRPr="003720BA" w:rsidRDefault="00D242FA" w:rsidP="00D242F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503" w:type="dxa"/>
                </w:tcPr>
                <w:p w:rsidR="00D242FA" w:rsidRPr="003720BA" w:rsidRDefault="00D242FA" w:rsidP="00D242FA">
                  <w:pPr>
                    <w:rPr>
                      <w:b/>
                      <w:sz w:val="16"/>
                      <w:szCs w:val="16"/>
                    </w:rPr>
                  </w:pPr>
                  <w:r w:rsidRPr="003720BA">
                    <w:rPr>
                      <w:b/>
                      <w:sz w:val="16"/>
                      <w:szCs w:val="16"/>
                    </w:rPr>
                    <w:t xml:space="preserve">  </w:t>
                  </w:r>
                </w:p>
                <w:p w:rsidR="00D242FA" w:rsidRPr="003720BA" w:rsidRDefault="00D242FA" w:rsidP="00D242FA">
                  <w:pPr>
                    <w:rPr>
                      <w:b/>
                      <w:sz w:val="16"/>
                      <w:szCs w:val="16"/>
                    </w:rPr>
                  </w:pPr>
                  <w:r w:rsidRPr="003720BA">
                    <w:rPr>
                      <w:b/>
                      <w:sz w:val="16"/>
                      <w:szCs w:val="16"/>
                    </w:rPr>
                    <w:t xml:space="preserve">              </w:t>
                  </w:r>
                </w:p>
                <w:p w:rsidR="00D242FA" w:rsidRPr="003720BA" w:rsidRDefault="00D242FA" w:rsidP="00D242FA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D242FA" w:rsidRPr="003720BA" w:rsidRDefault="00D242FA" w:rsidP="00D242F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2F1832" w:rsidRPr="00D242FA" w:rsidRDefault="002F1832" w:rsidP="0006606A">
            <w:pPr>
              <w:rPr>
                <w:b/>
              </w:rPr>
            </w:pPr>
          </w:p>
        </w:tc>
        <w:tc>
          <w:tcPr>
            <w:tcW w:w="4394" w:type="dxa"/>
          </w:tcPr>
          <w:p w:rsidR="00D5217B" w:rsidRPr="00A907B4" w:rsidRDefault="00D5217B" w:rsidP="00E06479">
            <w:pPr>
              <w:jc w:val="center"/>
              <w:rPr>
                <w:b/>
              </w:rPr>
            </w:pPr>
          </w:p>
          <w:p w:rsidR="00D5217B" w:rsidRPr="00A907B4" w:rsidRDefault="00D5217B" w:rsidP="00E06479">
            <w:pPr>
              <w:jc w:val="center"/>
              <w:rPr>
                <w:b/>
              </w:rPr>
            </w:pPr>
          </w:p>
          <w:p w:rsidR="00D5217B" w:rsidRPr="00A907B4" w:rsidRDefault="00D5217B" w:rsidP="00E06479">
            <w:pPr>
              <w:jc w:val="center"/>
              <w:rPr>
                <w:b/>
              </w:rPr>
            </w:pPr>
          </w:p>
          <w:p w:rsidR="002E247A" w:rsidRPr="0094442D" w:rsidRDefault="00AC2ADD" w:rsidP="00E06479">
            <w:pPr>
              <w:jc w:val="center"/>
              <w:rPr>
                <w:b/>
              </w:rPr>
            </w:pPr>
            <w:r w:rsidRPr="00E06479">
              <w:rPr>
                <w:b/>
              </w:rPr>
              <w:t>Βέροια</w:t>
            </w:r>
            <w:r w:rsidR="00A907B4" w:rsidRPr="00B27AF6">
              <w:rPr>
                <w:b/>
              </w:rPr>
              <w:t xml:space="preserve">,  </w:t>
            </w:r>
            <w:r w:rsidR="00AF0211" w:rsidRPr="005C036E">
              <w:rPr>
                <w:b/>
              </w:rPr>
              <w:t>30</w:t>
            </w:r>
            <w:r w:rsidR="0066042F">
              <w:rPr>
                <w:b/>
              </w:rPr>
              <w:t xml:space="preserve"> </w:t>
            </w:r>
            <w:r w:rsidR="00991E25" w:rsidRPr="00E06479">
              <w:rPr>
                <w:b/>
              </w:rPr>
              <w:t>/</w:t>
            </w:r>
            <w:r w:rsidR="00AF0211" w:rsidRPr="005C036E">
              <w:rPr>
                <w:b/>
              </w:rPr>
              <w:t>9</w:t>
            </w:r>
            <w:r w:rsidR="00991E25" w:rsidRPr="00E06479">
              <w:rPr>
                <w:b/>
              </w:rPr>
              <w:t>/20</w:t>
            </w:r>
            <w:r w:rsidR="0094442D">
              <w:rPr>
                <w:b/>
              </w:rPr>
              <w:t>20</w:t>
            </w:r>
          </w:p>
          <w:p w:rsidR="008249FC" w:rsidRPr="005C036E" w:rsidRDefault="002E247A" w:rsidP="00E06479">
            <w:pPr>
              <w:jc w:val="center"/>
              <w:rPr>
                <w:b/>
              </w:rPr>
            </w:pPr>
            <w:r w:rsidRPr="00E06479">
              <w:rPr>
                <w:b/>
              </w:rPr>
              <w:t xml:space="preserve">Αριθ. Πρωτ. </w:t>
            </w:r>
            <w:r w:rsidR="00110168">
              <w:rPr>
                <w:b/>
              </w:rPr>
              <w:t>Φ26/</w:t>
            </w:r>
            <w:r w:rsidR="00AF0211" w:rsidRPr="005C036E">
              <w:rPr>
                <w:b/>
              </w:rPr>
              <w:t>715</w:t>
            </w:r>
          </w:p>
          <w:p w:rsidR="00A554E8" w:rsidRPr="00E06479" w:rsidRDefault="00A554E8" w:rsidP="00E06479">
            <w:pPr>
              <w:jc w:val="center"/>
              <w:rPr>
                <w:b/>
              </w:rPr>
            </w:pPr>
          </w:p>
          <w:p w:rsidR="00EB2BE4" w:rsidRPr="00E06479" w:rsidRDefault="00EB2BE4" w:rsidP="00E06479">
            <w:pPr>
              <w:jc w:val="center"/>
              <w:rPr>
                <w:b/>
              </w:rPr>
            </w:pPr>
          </w:p>
          <w:p w:rsidR="00EB2BE4" w:rsidRPr="00E06479" w:rsidRDefault="00E06479" w:rsidP="00E06479">
            <w:pPr>
              <w:pStyle w:val="1"/>
              <w:jc w:val="center"/>
              <w:rPr>
                <w:sz w:val="20"/>
              </w:rPr>
            </w:pPr>
            <w:r w:rsidRPr="00E06479">
              <w:rPr>
                <w:sz w:val="20"/>
              </w:rPr>
              <w:t>ΠΡΟΣ</w:t>
            </w:r>
          </w:p>
          <w:p w:rsidR="00E75F08" w:rsidRDefault="00E75F08" w:rsidP="00E06479">
            <w:pPr>
              <w:jc w:val="center"/>
              <w:rPr>
                <w:b/>
              </w:rPr>
            </w:pPr>
            <w:r>
              <w:rPr>
                <w:b/>
              </w:rPr>
              <w:t>Τη Διεύθυνση Δευτεροβάθμιας Εκπ/σης</w:t>
            </w:r>
          </w:p>
          <w:p w:rsidR="00E06479" w:rsidRPr="00E06479" w:rsidRDefault="00E75F08" w:rsidP="00E06479">
            <w:pPr>
              <w:jc w:val="center"/>
              <w:rPr>
                <w:b/>
              </w:rPr>
            </w:pPr>
            <w:r>
              <w:rPr>
                <w:b/>
              </w:rPr>
              <w:t xml:space="preserve">Ημαθίας </w:t>
            </w:r>
          </w:p>
          <w:p w:rsidR="00A554E8" w:rsidRPr="00E06479" w:rsidRDefault="00A554E8" w:rsidP="00E06479">
            <w:pPr>
              <w:jc w:val="center"/>
              <w:rPr>
                <w:b/>
              </w:rPr>
            </w:pPr>
          </w:p>
          <w:p w:rsidR="00E06479" w:rsidRPr="00E06479" w:rsidRDefault="00E06479" w:rsidP="00E06479">
            <w:pPr>
              <w:jc w:val="center"/>
              <w:rPr>
                <w:b/>
              </w:rPr>
            </w:pPr>
          </w:p>
          <w:p w:rsidR="00A554E8" w:rsidRPr="00E06479" w:rsidRDefault="00A554E8" w:rsidP="00E06479">
            <w:pPr>
              <w:jc w:val="center"/>
              <w:rPr>
                <w:b/>
              </w:rPr>
            </w:pPr>
          </w:p>
        </w:tc>
      </w:tr>
    </w:tbl>
    <w:p w:rsidR="002E247A" w:rsidRDefault="002E247A">
      <w:pPr>
        <w:rPr>
          <w:sz w:val="28"/>
        </w:rPr>
      </w:pPr>
    </w:p>
    <w:p w:rsidR="002E247A" w:rsidRPr="00BD7CD1" w:rsidRDefault="005C036E">
      <w:pPr>
        <w:rPr>
          <w:b/>
          <w:sz w:val="24"/>
          <w:szCs w:val="24"/>
        </w:rPr>
      </w:pPr>
      <w:r>
        <w:rPr>
          <w:b/>
          <w:sz w:val="24"/>
          <w:szCs w:val="24"/>
        </w:rPr>
        <w:t>ΘΕΜΑ :</w:t>
      </w:r>
      <w:r w:rsidR="000A0749" w:rsidRPr="00BD7CD1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Επανάληψη δ</w:t>
      </w:r>
      <w:r w:rsidR="001B17C4">
        <w:rPr>
          <w:b/>
          <w:sz w:val="24"/>
          <w:szCs w:val="24"/>
        </w:rPr>
        <w:t>ιενέργεια</w:t>
      </w:r>
      <w:r>
        <w:rPr>
          <w:b/>
          <w:sz w:val="24"/>
          <w:szCs w:val="24"/>
        </w:rPr>
        <w:t>ς</w:t>
      </w:r>
      <w:r w:rsidR="001B17C4">
        <w:rPr>
          <w:b/>
          <w:sz w:val="24"/>
          <w:szCs w:val="24"/>
        </w:rPr>
        <w:t xml:space="preserve"> κατατακτηρίων εξετάσεων </w:t>
      </w:r>
      <w:r w:rsidR="00C27B38">
        <w:rPr>
          <w:b/>
          <w:sz w:val="24"/>
          <w:szCs w:val="24"/>
        </w:rPr>
        <w:t xml:space="preserve"> Μουσικού </w:t>
      </w:r>
      <w:r w:rsidR="004520E6">
        <w:rPr>
          <w:b/>
          <w:sz w:val="24"/>
          <w:szCs w:val="24"/>
        </w:rPr>
        <w:t>Σχολείου</w:t>
      </w:r>
      <w:r w:rsidR="00C27B38">
        <w:rPr>
          <w:b/>
          <w:sz w:val="24"/>
          <w:szCs w:val="24"/>
        </w:rPr>
        <w:t xml:space="preserve"> Βέροιας</w:t>
      </w:r>
      <w:r w:rsidR="007D65CC" w:rsidRPr="00BD7CD1">
        <w:rPr>
          <w:b/>
          <w:sz w:val="24"/>
          <w:szCs w:val="24"/>
        </w:rPr>
        <w:t xml:space="preserve"> »</w:t>
      </w:r>
      <w:r w:rsidR="005A0AA3" w:rsidRPr="00BD7CD1">
        <w:rPr>
          <w:b/>
          <w:sz w:val="24"/>
          <w:szCs w:val="24"/>
        </w:rPr>
        <w:t>.</w:t>
      </w:r>
    </w:p>
    <w:p w:rsidR="00B5431F" w:rsidRDefault="00B5431F">
      <w:pPr>
        <w:rPr>
          <w:b/>
        </w:rPr>
      </w:pPr>
    </w:p>
    <w:p w:rsidR="00B5431F" w:rsidRPr="00B5431F" w:rsidRDefault="00B5431F">
      <w:pPr>
        <w:rPr>
          <w:b/>
        </w:rPr>
      </w:pPr>
    </w:p>
    <w:p w:rsidR="00B27AF6" w:rsidRDefault="001B17C4">
      <w:pPr>
        <w:rPr>
          <w:sz w:val="24"/>
          <w:szCs w:val="24"/>
        </w:rPr>
      </w:pPr>
      <w:r>
        <w:rPr>
          <w:sz w:val="28"/>
        </w:rPr>
        <w:t xml:space="preserve">   </w:t>
      </w:r>
      <w:r w:rsidRPr="001B17C4">
        <w:rPr>
          <w:sz w:val="24"/>
          <w:szCs w:val="24"/>
        </w:rPr>
        <w:t xml:space="preserve">Σας ενημερώνουμε ότι το Μουσικό Σχολείο Βέροιας </w:t>
      </w:r>
      <w:r w:rsidR="0094442D">
        <w:rPr>
          <w:sz w:val="24"/>
          <w:szCs w:val="24"/>
        </w:rPr>
        <w:t>κατά το σχολικό έτος 2020-2021</w:t>
      </w:r>
      <w:r w:rsidR="00B27AF6" w:rsidRPr="001B17C4">
        <w:rPr>
          <w:sz w:val="24"/>
          <w:szCs w:val="24"/>
        </w:rPr>
        <w:t xml:space="preserve"> </w:t>
      </w:r>
      <w:r w:rsidRPr="001B17C4">
        <w:rPr>
          <w:sz w:val="24"/>
          <w:szCs w:val="24"/>
        </w:rPr>
        <w:t xml:space="preserve">θα δεχθεί </w:t>
      </w:r>
      <w:r w:rsidR="00B27AF6" w:rsidRPr="001B17C4">
        <w:rPr>
          <w:sz w:val="24"/>
          <w:szCs w:val="24"/>
        </w:rPr>
        <w:t>μετά από κατατακτήριες εξετάσεις</w:t>
      </w:r>
      <w:r w:rsidR="00B27AF6">
        <w:rPr>
          <w:sz w:val="24"/>
          <w:szCs w:val="24"/>
        </w:rPr>
        <w:t xml:space="preserve">, σύμφωνα με  την </w:t>
      </w:r>
      <w:r w:rsidR="0094442D">
        <w:rPr>
          <w:sz w:val="24"/>
          <w:szCs w:val="24"/>
        </w:rPr>
        <w:t>58167/Δ2 24-4-2018</w:t>
      </w:r>
    </w:p>
    <w:p w:rsidR="00693794" w:rsidRDefault="00693794">
      <w:pPr>
        <w:rPr>
          <w:sz w:val="24"/>
          <w:szCs w:val="24"/>
        </w:rPr>
      </w:pPr>
    </w:p>
    <w:p w:rsidR="002A661C" w:rsidRDefault="002A661C">
      <w:pPr>
        <w:rPr>
          <w:sz w:val="24"/>
          <w:szCs w:val="24"/>
        </w:rPr>
      </w:pPr>
    </w:p>
    <w:p w:rsidR="00AF0211" w:rsidRPr="00AF0211" w:rsidRDefault="00AF0211" w:rsidP="00AF0211">
      <w:pPr>
        <w:pStyle w:val="a5"/>
        <w:numPr>
          <w:ilvl w:val="0"/>
          <w:numId w:val="5"/>
        </w:numPr>
        <w:ind w:left="709" w:hanging="142"/>
        <w:rPr>
          <w:sz w:val="24"/>
          <w:szCs w:val="24"/>
        </w:rPr>
      </w:pPr>
      <w:r>
        <w:rPr>
          <w:sz w:val="24"/>
          <w:szCs w:val="24"/>
        </w:rPr>
        <w:t xml:space="preserve">μαθητές για φοίτηση στην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γυμνασίου: 1μαθητής  </w:t>
      </w:r>
    </w:p>
    <w:p w:rsidR="0066042F" w:rsidRPr="0066042F" w:rsidRDefault="0066042F" w:rsidP="00B27AF6">
      <w:pPr>
        <w:pStyle w:val="a5"/>
        <w:numPr>
          <w:ilvl w:val="0"/>
          <w:numId w:val="5"/>
        </w:numPr>
        <w:ind w:left="709" w:hanging="142"/>
        <w:rPr>
          <w:sz w:val="24"/>
          <w:szCs w:val="24"/>
        </w:rPr>
      </w:pPr>
      <w:r>
        <w:rPr>
          <w:sz w:val="24"/>
          <w:szCs w:val="24"/>
        </w:rPr>
        <w:t>μαθητές για φοίτηση στην Γ γυμνασίου</w:t>
      </w:r>
      <w:r w:rsidR="0094442D">
        <w:rPr>
          <w:sz w:val="24"/>
          <w:szCs w:val="24"/>
        </w:rPr>
        <w:t xml:space="preserve">: 1μαθητής </w:t>
      </w:r>
      <w:r>
        <w:rPr>
          <w:sz w:val="24"/>
          <w:szCs w:val="24"/>
        </w:rPr>
        <w:t xml:space="preserve"> </w:t>
      </w:r>
    </w:p>
    <w:p w:rsidR="00693794" w:rsidRDefault="002A661C" w:rsidP="00B27AF6">
      <w:pPr>
        <w:pStyle w:val="a5"/>
        <w:numPr>
          <w:ilvl w:val="0"/>
          <w:numId w:val="5"/>
        </w:numPr>
        <w:ind w:left="709" w:hanging="142"/>
        <w:rPr>
          <w:sz w:val="24"/>
          <w:szCs w:val="24"/>
        </w:rPr>
      </w:pPr>
      <w:r>
        <w:rPr>
          <w:sz w:val="24"/>
          <w:szCs w:val="24"/>
        </w:rPr>
        <w:t>μαθητές</w:t>
      </w:r>
      <w:r w:rsidRPr="002A661C">
        <w:rPr>
          <w:sz w:val="24"/>
          <w:szCs w:val="24"/>
        </w:rPr>
        <w:t xml:space="preserve"> </w:t>
      </w:r>
      <w:r w:rsidR="00B27AF6" w:rsidRPr="002A661C">
        <w:rPr>
          <w:sz w:val="24"/>
          <w:szCs w:val="24"/>
        </w:rPr>
        <w:t xml:space="preserve"> για φοίτηση </w:t>
      </w:r>
      <w:r w:rsidRPr="002A661C">
        <w:rPr>
          <w:sz w:val="24"/>
          <w:szCs w:val="24"/>
        </w:rPr>
        <w:t>στη</w:t>
      </w:r>
      <w:r w:rsidR="00693794">
        <w:rPr>
          <w:sz w:val="24"/>
          <w:szCs w:val="24"/>
        </w:rPr>
        <w:t xml:space="preserve"> Α</w:t>
      </w:r>
      <w:r w:rsidR="006B5BD1">
        <w:rPr>
          <w:sz w:val="24"/>
          <w:szCs w:val="24"/>
        </w:rPr>
        <w:t>΄ Λυκείου</w:t>
      </w:r>
      <w:r w:rsidR="0094442D">
        <w:rPr>
          <w:sz w:val="24"/>
          <w:szCs w:val="24"/>
        </w:rPr>
        <w:t xml:space="preserve"> : </w:t>
      </w:r>
      <w:r w:rsidR="00534EAA" w:rsidRPr="00534EAA">
        <w:rPr>
          <w:sz w:val="24"/>
          <w:szCs w:val="24"/>
        </w:rPr>
        <w:t>5</w:t>
      </w:r>
      <w:r w:rsidR="00534EAA">
        <w:rPr>
          <w:sz w:val="24"/>
          <w:szCs w:val="24"/>
        </w:rPr>
        <w:t xml:space="preserve"> μαθητές</w:t>
      </w:r>
    </w:p>
    <w:p w:rsidR="002A661C" w:rsidRPr="00B27AF6" w:rsidRDefault="002A661C" w:rsidP="00B27AF6">
      <w:pPr>
        <w:pStyle w:val="a5"/>
        <w:ind w:left="709"/>
        <w:rPr>
          <w:sz w:val="24"/>
          <w:szCs w:val="24"/>
        </w:rPr>
      </w:pPr>
    </w:p>
    <w:p w:rsidR="001B17C4" w:rsidRPr="0094442D" w:rsidRDefault="004520E6" w:rsidP="004520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Οι εξετά</w:t>
      </w:r>
      <w:r w:rsidR="006B5BD1">
        <w:rPr>
          <w:sz w:val="24"/>
          <w:szCs w:val="24"/>
        </w:rPr>
        <w:t>σεις θα</w:t>
      </w:r>
      <w:r w:rsidR="00AF0211">
        <w:rPr>
          <w:sz w:val="24"/>
          <w:szCs w:val="24"/>
        </w:rPr>
        <w:t xml:space="preserve"> πραγματοποιηθούν στις</w:t>
      </w:r>
      <w:r w:rsidR="00AF0211" w:rsidRPr="00AF0211">
        <w:rPr>
          <w:sz w:val="24"/>
          <w:szCs w:val="24"/>
        </w:rPr>
        <w:t xml:space="preserve"> 6</w:t>
      </w:r>
      <w:r w:rsidR="00AF0211">
        <w:rPr>
          <w:sz w:val="24"/>
          <w:szCs w:val="24"/>
        </w:rPr>
        <w:t>-</w:t>
      </w:r>
      <w:r w:rsidR="00AF0211" w:rsidRPr="00AF0211">
        <w:rPr>
          <w:sz w:val="24"/>
          <w:szCs w:val="24"/>
        </w:rPr>
        <w:t>10</w:t>
      </w:r>
      <w:r w:rsidR="00AF0211">
        <w:rPr>
          <w:sz w:val="24"/>
          <w:szCs w:val="24"/>
        </w:rPr>
        <w:t>-20</w:t>
      </w:r>
      <w:r w:rsidR="00AF0211" w:rsidRPr="00AF0211">
        <w:rPr>
          <w:sz w:val="24"/>
          <w:szCs w:val="24"/>
        </w:rPr>
        <w:t>20</w:t>
      </w:r>
      <w:r w:rsidR="002A66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και η προθεσμία υποβολής αιτήσε</w:t>
      </w:r>
      <w:r w:rsidR="0094442D">
        <w:rPr>
          <w:sz w:val="24"/>
          <w:szCs w:val="24"/>
        </w:rPr>
        <w:t>ων ορίζετ</w:t>
      </w:r>
      <w:r w:rsidR="00AF0211">
        <w:rPr>
          <w:sz w:val="24"/>
          <w:szCs w:val="24"/>
        </w:rPr>
        <w:t>αι  από 1-</w:t>
      </w:r>
      <w:r w:rsidR="00AF0211" w:rsidRPr="00AF0211">
        <w:rPr>
          <w:sz w:val="24"/>
          <w:szCs w:val="24"/>
        </w:rPr>
        <w:t>10</w:t>
      </w:r>
      <w:r w:rsidR="00AF0211">
        <w:rPr>
          <w:sz w:val="24"/>
          <w:szCs w:val="24"/>
        </w:rPr>
        <w:t>-20</w:t>
      </w:r>
      <w:r w:rsidR="00AF0211" w:rsidRPr="00AF0211">
        <w:rPr>
          <w:sz w:val="24"/>
          <w:szCs w:val="24"/>
        </w:rPr>
        <w:t>20</w:t>
      </w:r>
      <w:r w:rsidR="002A661C">
        <w:rPr>
          <w:sz w:val="24"/>
          <w:szCs w:val="24"/>
        </w:rPr>
        <w:t xml:space="preserve"> έως</w:t>
      </w:r>
      <w:r w:rsidR="00AF0211">
        <w:rPr>
          <w:sz w:val="24"/>
          <w:szCs w:val="24"/>
        </w:rPr>
        <w:t xml:space="preserve"> </w:t>
      </w:r>
      <w:r w:rsidR="00AF0211" w:rsidRPr="00AF0211">
        <w:rPr>
          <w:sz w:val="24"/>
          <w:szCs w:val="24"/>
        </w:rPr>
        <w:t>5</w:t>
      </w:r>
      <w:r w:rsidR="00AF0211">
        <w:rPr>
          <w:sz w:val="24"/>
          <w:szCs w:val="24"/>
        </w:rPr>
        <w:t>-</w:t>
      </w:r>
      <w:r w:rsidR="00AF0211" w:rsidRPr="00AF0211">
        <w:rPr>
          <w:sz w:val="24"/>
          <w:szCs w:val="24"/>
        </w:rPr>
        <w:t>10</w:t>
      </w:r>
      <w:r w:rsidR="00AF0211">
        <w:rPr>
          <w:sz w:val="24"/>
          <w:szCs w:val="24"/>
        </w:rPr>
        <w:t>-20</w:t>
      </w:r>
      <w:r w:rsidR="00AF0211" w:rsidRPr="00AF0211">
        <w:rPr>
          <w:sz w:val="24"/>
          <w:szCs w:val="24"/>
        </w:rPr>
        <w:t>20</w:t>
      </w:r>
      <w:r w:rsidR="0094442D">
        <w:rPr>
          <w:sz w:val="24"/>
          <w:szCs w:val="24"/>
        </w:rPr>
        <w:t xml:space="preserve"> στο </w:t>
      </w:r>
      <w:r w:rsidR="0094442D">
        <w:rPr>
          <w:sz w:val="24"/>
          <w:szCs w:val="24"/>
          <w:lang w:val="en-US"/>
        </w:rPr>
        <w:t>email</w:t>
      </w:r>
      <w:r w:rsidR="0094442D" w:rsidRPr="0094442D">
        <w:rPr>
          <w:sz w:val="24"/>
          <w:szCs w:val="24"/>
        </w:rPr>
        <w:t xml:space="preserve"> </w:t>
      </w:r>
      <w:r w:rsidR="0094442D">
        <w:rPr>
          <w:sz w:val="24"/>
          <w:szCs w:val="24"/>
        </w:rPr>
        <w:t xml:space="preserve">του σχολείου </w:t>
      </w:r>
      <w:hyperlink r:id="rId9" w:history="1">
        <w:r w:rsidR="0094442D" w:rsidRPr="003720BA">
          <w:rPr>
            <w:rStyle w:val="-"/>
            <w:b/>
            <w:sz w:val="16"/>
            <w:szCs w:val="16"/>
            <w:lang w:val="en-US"/>
          </w:rPr>
          <w:t>mail</w:t>
        </w:r>
        <w:r w:rsidR="0094442D" w:rsidRPr="003720BA">
          <w:rPr>
            <w:rStyle w:val="-"/>
            <w:b/>
            <w:sz w:val="16"/>
            <w:szCs w:val="16"/>
          </w:rPr>
          <w:t>@</w:t>
        </w:r>
        <w:r w:rsidR="0094442D" w:rsidRPr="003720BA">
          <w:rPr>
            <w:rStyle w:val="-"/>
            <w:b/>
            <w:sz w:val="16"/>
            <w:szCs w:val="16"/>
            <w:lang w:val="en-US"/>
          </w:rPr>
          <w:t>gym</w:t>
        </w:r>
        <w:r w:rsidR="0094442D" w:rsidRPr="003720BA">
          <w:rPr>
            <w:rStyle w:val="-"/>
            <w:b/>
            <w:sz w:val="16"/>
            <w:szCs w:val="16"/>
          </w:rPr>
          <w:t>-</w:t>
        </w:r>
        <w:r w:rsidR="0094442D" w:rsidRPr="003720BA">
          <w:rPr>
            <w:rStyle w:val="-"/>
            <w:b/>
            <w:sz w:val="16"/>
            <w:szCs w:val="16"/>
            <w:lang w:val="en-US"/>
          </w:rPr>
          <w:t>mous</w:t>
        </w:r>
        <w:r w:rsidR="0094442D" w:rsidRPr="003720BA">
          <w:rPr>
            <w:rStyle w:val="-"/>
            <w:b/>
            <w:sz w:val="16"/>
            <w:szCs w:val="16"/>
          </w:rPr>
          <w:t>-</w:t>
        </w:r>
        <w:r w:rsidR="0094442D" w:rsidRPr="003720BA">
          <w:rPr>
            <w:rStyle w:val="-"/>
            <w:b/>
            <w:sz w:val="16"/>
            <w:szCs w:val="16"/>
            <w:lang w:val="en-US"/>
          </w:rPr>
          <w:t>veroias</w:t>
        </w:r>
        <w:r w:rsidR="0094442D" w:rsidRPr="003720BA">
          <w:rPr>
            <w:rStyle w:val="-"/>
            <w:b/>
            <w:sz w:val="16"/>
            <w:szCs w:val="16"/>
          </w:rPr>
          <w:t>.</w:t>
        </w:r>
        <w:r w:rsidR="0094442D" w:rsidRPr="003720BA">
          <w:rPr>
            <w:rStyle w:val="-"/>
            <w:b/>
            <w:sz w:val="16"/>
            <w:szCs w:val="16"/>
            <w:lang w:val="en-US"/>
          </w:rPr>
          <w:t>ima</w:t>
        </w:r>
        <w:r w:rsidR="0094442D" w:rsidRPr="003720BA">
          <w:rPr>
            <w:rStyle w:val="-"/>
            <w:b/>
            <w:sz w:val="16"/>
            <w:szCs w:val="16"/>
          </w:rPr>
          <w:t>.</w:t>
        </w:r>
        <w:r w:rsidR="0094442D" w:rsidRPr="003720BA">
          <w:rPr>
            <w:rStyle w:val="-"/>
            <w:b/>
            <w:sz w:val="16"/>
            <w:szCs w:val="16"/>
            <w:lang w:val="en-US"/>
          </w:rPr>
          <w:t>sch</w:t>
        </w:r>
        <w:r w:rsidR="0094442D" w:rsidRPr="003720BA">
          <w:rPr>
            <w:rStyle w:val="-"/>
            <w:b/>
            <w:sz w:val="16"/>
            <w:szCs w:val="16"/>
          </w:rPr>
          <w:t>.</w:t>
        </w:r>
        <w:r w:rsidR="0094442D" w:rsidRPr="003720BA">
          <w:rPr>
            <w:rStyle w:val="-"/>
            <w:b/>
            <w:sz w:val="16"/>
            <w:szCs w:val="16"/>
            <w:lang w:val="en-US"/>
          </w:rPr>
          <w:t>gr</w:t>
        </w:r>
      </w:hyperlink>
    </w:p>
    <w:p w:rsidR="004520E6" w:rsidRDefault="004520E6" w:rsidP="004520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Για τα εξεταζόμενα μαθήματα και άλλες πληροφορίες οι ενδιαφερόμενοι μπορούν να απευθύνονται στο Μουσικό</w:t>
      </w:r>
      <w:r w:rsidRPr="004520E6">
        <w:rPr>
          <w:sz w:val="24"/>
          <w:szCs w:val="24"/>
        </w:rPr>
        <w:t xml:space="preserve"> </w:t>
      </w:r>
      <w:r>
        <w:rPr>
          <w:sz w:val="24"/>
          <w:szCs w:val="24"/>
        </w:rPr>
        <w:t>Σχολείο</w:t>
      </w:r>
      <w:r w:rsidRPr="004520E6">
        <w:rPr>
          <w:sz w:val="24"/>
          <w:szCs w:val="24"/>
        </w:rPr>
        <w:t xml:space="preserve"> Βέροιας</w:t>
      </w:r>
      <w:r w:rsidR="0094442D">
        <w:rPr>
          <w:sz w:val="24"/>
          <w:szCs w:val="24"/>
        </w:rPr>
        <w:t xml:space="preserve"> στο </w:t>
      </w:r>
      <w:r w:rsidR="0094442D" w:rsidRPr="00BC4B52">
        <w:rPr>
          <w:sz w:val="24"/>
          <w:szCs w:val="24"/>
        </w:rPr>
        <w:t>23310 65787 και 6979330292</w:t>
      </w:r>
    </w:p>
    <w:p w:rsidR="001B17C4" w:rsidRPr="001B17C4" w:rsidRDefault="001B17C4" w:rsidP="001B17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EB2BE4" w:rsidRDefault="00EB2BE4">
      <w:pPr>
        <w:rPr>
          <w:sz w:val="28"/>
        </w:rPr>
      </w:pPr>
      <w:r w:rsidRPr="001A2E14">
        <w:rPr>
          <w:sz w:val="24"/>
          <w:szCs w:val="24"/>
        </w:rPr>
        <w:tab/>
      </w:r>
    </w:p>
    <w:tbl>
      <w:tblPr>
        <w:tblpPr w:leftFromText="180" w:rightFromText="180" w:vertAnchor="text" w:horzAnchor="margin" w:tblpY="30"/>
        <w:tblW w:w="0" w:type="auto"/>
        <w:tblLook w:val="0000"/>
      </w:tblPr>
      <w:tblGrid>
        <w:gridCol w:w="4541"/>
        <w:gridCol w:w="5256"/>
      </w:tblGrid>
      <w:tr w:rsidR="007E0C2F" w:rsidRPr="007E0C2F">
        <w:trPr>
          <w:trHeight w:val="87"/>
        </w:trPr>
        <w:tc>
          <w:tcPr>
            <w:tcW w:w="4541" w:type="dxa"/>
          </w:tcPr>
          <w:p w:rsidR="007E0C2F" w:rsidRPr="007E0C2F" w:rsidRDefault="007E0C2F" w:rsidP="007E0C2F">
            <w:pPr>
              <w:rPr>
                <w:sz w:val="24"/>
                <w:szCs w:val="24"/>
              </w:rPr>
            </w:pPr>
          </w:p>
        </w:tc>
        <w:tc>
          <w:tcPr>
            <w:tcW w:w="5256" w:type="dxa"/>
          </w:tcPr>
          <w:p w:rsidR="007E0C2F" w:rsidRPr="007E0C2F" w:rsidRDefault="007E0C2F" w:rsidP="007E0C2F">
            <w:pPr>
              <w:pStyle w:val="3"/>
              <w:ind w:hanging="5"/>
              <w:jc w:val="center"/>
              <w:rPr>
                <w:sz w:val="24"/>
                <w:szCs w:val="24"/>
                <w:lang w:val="el-GR"/>
              </w:rPr>
            </w:pPr>
            <w:r w:rsidRPr="007E0C2F">
              <w:rPr>
                <w:sz w:val="24"/>
                <w:szCs w:val="24"/>
                <w:lang w:val="el-GR"/>
              </w:rPr>
              <w:t>Ο Διευθυντής</w:t>
            </w:r>
          </w:p>
          <w:p w:rsidR="007E0C2F" w:rsidRPr="007E0C2F" w:rsidRDefault="007E0C2F" w:rsidP="007E0C2F">
            <w:pPr>
              <w:ind w:left="4320" w:firstLine="720"/>
              <w:jc w:val="center"/>
              <w:rPr>
                <w:b/>
                <w:sz w:val="24"/>
                <w:szCs w:val="24"/>
              </w:rPr>
            </w:pPr>
          </w:p>
          <w:p w:rsidR="007E0C2F" w:rsidRPr="007E0C2F" w:rsidRDefault="007E0C2F" w:rsidP="007E0C2F">
            <w:pPr>
              <w:ind w:left="4220" w:firstLine="28"/>
              <w:jc w:val="center"/>
              <w:rPr>
                <w:b/>
                <w:sz w:val="24"/>
                <w:szCs w:val="24"/>
              </w:rPr>
            </w:pPr>
          </w:p>
          <w:p w:rsidR="007E0C2F" w:rsidRPr="007E0C2F" w:rsidRDefault="00693794" w:rsidP="007E0C2F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Γεωργουδάκης</w:t>
            </w:r>
            <w:r w:rsidR="00A907B4">
              <w:rPr>
                <w:sz w:val="24"/>
                <w:szCs w:val="24"/>
              </w:rPr>
              <w:t xml:space="preserve"> Ιωάννης</w:t>
            </w:r>
          </w:p>
        </w:tc>
      </w:tr>
    </w:tbl>
    <w:p w:rsidR="002E247A" w:rsidRDefault="002E247A">
      <w:pPr>
        <w:rPr>
          <w:sz w:val="28"/>
        </w:rPr>
      </w:pPr>
    </w:p>
    <w:p w:rsidR="00256552" w:rsidRDefault="00256552">
      <w:pPr>
        <w:rPr>
          <w:sz w:val="28"/>
        </w:rPr>
      </w:pPr>
    </w:p>
    <w:p w:rsidR="00256552" w:rsidRDefault="00256552">
      <w:pPr>
        <w:rPr>
          <w:sz w:val="28"/>
        </w:rPr>
      </w:pPr>
    </w:p>
    <w:p w:rsidR="00EB2BE4" w:rsidRDefault="00EB2BE4">
      <w:pPr>
        <w:rPr>
          <w:sz w:val="28"/>
        </w:rPr>
      </w:pPr>
    </w:p>
    <w:p w:rsidR="00EB2BE4" w:rsidRDefault="00EB2BE4">
      <w:pPr>
        <w:rPr>
          <w:sz w:val="28"/>
        </w:rPr>
      </w:pPr>
    </w:p>
    <w:p w:rsidR="00EB2BE4" w:rsidRDefault="00EB2BE4">
      <w:pPr>
        <w:rPr>
          <w:sz w:val="28"/>
        </w:rPr>
      </w:pPr>
    </w:p>
    <w:p w:rsidR="00EB2BE4" w:rsidRDefault="00EB2BE4">
      <w:pPr>
        <w:rPr>
          <w:sz w:val="28"/>
        </w:rPr>
      </w:pPr>
    </w:p>
    <w:p w:rsidR="00EB2BE4" w:rsidRDefault="00EB2BE4">
      <w:pPr>
        <w:rPr>
          <w:sz w:val="28"/>
        </w:rPr>
      </w:pPr>
    </w:p>
    <w:p w:rsidR="00EB2BE4" w:rsidRDefault="00EB2BE4">
      <w:pPr>
        <w:rPr>
          <w:sz w:val="28"/>
        </w:rPr>
      </w:pPr>
    </w:p>
    <w:p w:rsidR="00EB2BE4" w:rsidRDefault="00EB2BE4">
      <w:pPr>
        <w:rPr>
          <w:sz w:val="28"/>
        </w:rPr>
      </w:pPr>
    </w:p>
    <w:p w:rsidR="00EB2BE4" w:rsidRDefault="00EB2BE4">
      <w:pPr>
        <w:rPr>
          <w:sz w:val="28"/>
        </w:rPr>
      </w:pPr>
    </w:p>
    <w:p w:rsidR="00EB2BE4" w:rsidRDefault="00EB2BE4">
      <w:pPr>
        <w:rPr>
          <w:sz w:val="28"/>
        </w:rPr>
      </w:pPr>
    </w:p>
    <w:p w:rsidR="00EB2BE4" w:rsidRDefault="00EB2BE4">
      <w:pPr>
        <w:rPr>
          <w:sz w:val="28"/>
        </w:rPr>
      </w:pPr>
    </w:p>
    <w:p w:rsidR="00EB2BE4" w:rsidRDefault="00EB2BE4">
      <w:pPr>
        <w:rPr>
          <w:sz w:val="28"/>
        </w:rPr>
      </w:pPr>
    </w:p>
    <w:p w:rsidR="00EB2BE4" w:rsidRDefault="00EB2BE4">
      <w:pPr>
        <w:rPr>
          <w:sz w:val="28"/>
        </w:rPr>
      </w:pPr>
    </w:p>
    <w:p w:rsidR="00EB2BE4" w:rsidRDefault="00EB2BE4">
      <w:pPr>
        <w:rPr>
          <w:sz w:val="28"/>
        </w:rPr>
      </w:pPr>
    </w:p>
    <w:p w:rsidR="002E247A" w:rsidRDefault="002E247A" w:rsidP="00D242FA">
      <w:pPr>
        <w:rPr>
          <w:sz w:val="28"/>
        </w:rPr>
      </w:pPr>
    </w:p>
    <w:sectPr w:rsidR="002E247A" w:rsidSect="00EA7EAF">
      <w:pgSz w:w="11906" w:h="16838"/>
      <w:pgMar w:top="709" w:right="1134" w:bottom="1304" w:left="119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48CE"/>
    <w:multiLevelType w:val="hybridMultilevel"/>
    <w:tmpl w:val="84D2E2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90590"/>
    <w:multiLevelType w:val="hybridMultilevel"/>
    <w:tmpl w:val="1422E31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086E27"/>
    <w:multiLevelType w:val="hybridMultilevel"/>
    <w:tmpl w:val="2F8A10D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4C5D6E"/>
    <w:multiLevelType w:val="hybridMultilevel"/>
    <w:tmpl w:val="84D456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B8262B"/>
    <w:multiLevelType w:val="hybridMultilevel"/>
    <w:tmpl w:val="809A31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E247A"/>
    <w:rsid w:val="00031628"/>
    <w:rsid w:val="0006307C"/>
    <w:rsid w:val="0006606A"/>
    <w:rsid w:val="00076E12"/>
    <w:rsid w:val="000A0749"/>
    <w:rsid w:val="000C0C06"/>
    <w:rsid w:val="00110168"/>
    <w:rsid w:val="00153A4A"/>
    <w:rsid w:val="001A2E14"/>
    <w:rsid w:val="001A5FAD"/>
    <w:rsid w:val="001B17C4"/>
    <w:rsid w:val="00204837"/>
    <w:rsid w:val="00217553"/>
    <w:rsid w:val="00226B8B"/>
    <w:rsid w:val="00246F53"/>
    <w:rsid w:val="00256552"/>
    <w:rsid w:val="00277F8B"/>
    <w:rsid w:val="00283711"/>
    <w:rsid w:val="002A661C"/>
    <w:rsid w:val="002B6319"/>
    <w:rsid w:val="002C3D3A"/>
    <w:rsid w:val="002D3C02"/>
    <w:rsid w:val="002E247A"/>
    <w:rsid w:val="002F1832"/>
    <w:rsid w:val="00303D70"/>
    <w:rsid w:val="00337BC5"/>
    <w:rsid w:val="003455C7"/>
    <w:rsid w:val="003720BA"/>
    <w:rsid w:val="003D25D5"/>
    <w:rsid w:val="004520E6"/>
    <w:rsid w:val="00486314"/>
    <w:rsid w:val="00486C92"/>
    <w:rsid w:val="004A4891"/>
    <w:rsid w:val="004D3B71"/>
    <w:rsid w:val="00511B02"/>
    <w:rsid w:val="005138D0"/>
    <w:rsid w:val="00534EAA"/>
    <w:rsid w:val="005832A2"/>
    <w:rsid w:val="005A0AA3"/>
    <w:rsid w:val="005C036E"/>
    <w:rsid w:val="005D266D"/>
    <w:rsid w:val="005E547A"/>
    <w:rsid w:val="00647342"/>
    <w:rsid w:val="0066042F"/>
    <w:rsid w:val="00693794"/>
    <w:rsid w:val="006A13DE"/>
    <w:rsid w:val="006A3560"/>
    <w:rsid w:val="006B5BD1"/>
    <w:rsid w:val="006F621A"/>
    <w:rsid w:val="0071308A"/>
    <w:rsid w:val="007530C8"/>
    <w:rsid w:val="00780534"/>
    <w:rsid w:val="007B77BE"/>
    <w:rsid w:val="007D65CC"/>
    <w:rsid w:val="007E0C2F"/>
    <w:rsid w:val="00812CD5"/>
    <w:rsid w:val="00816F91"/>
    <w:rsid w:val="008249FC"/>
    <w:rsid w:val="008A7E00"/>
    <w:rsid w:val="008C340D"/>
    <w:rsid w:val="008D4AF4"/>
    <w:rsid w:val="008E3F3D"/>
    <w:rsid w:val="00913D1C"/>
    <w:rsid w:val="0094442D"/>
    <w:rsid w:val="00947A9D"/>
    <w:rsid w:val="009648BF"/>
    <w:rsid w:val="00990930"/>
    <w:rsid w:val="00991E25"/>
    <w:rsid w:val="00A37496"/>
    <w:rsid w:val="00A448A1"/>
    <w:rsid w:val="00A554E8"/>
    <w:rsid w:val="00A83C85"/>
    <w:rsid w:val="00A86623"/>
    <w:rsid w:val="00A907B4"/>
    <w:rsid w:val="00AC2ADD"/>
    <w:rsid w:val="00AC378D"/>
    <w:rsid w:val="00AF0211"/>
    <w:rsid w:val="00B007A6"/>
    <w:rsid w:val="00B27AF6"/>
    <w:rsid w:val="00B5431F"/>
    <w:rsid w:val="00B568FA"/>
    <w:rsid w:val="00B777DB"/>
    <w:rsid w:val="00BC4B52"/>
    <w:rsid w:val="00BC4DA4"/>
    <w:rsid w:val="00BD7CD1"/>
    <w:rsid w:val="00C27B38"/>
    <w:rsid w:val="00C30366"/>
    <w:rsid w:val="00C47695"/>
    <w:rsid w:val="00C91FD5"/>
    <w:rsid w:val="00CD3830"/>
    <w:rsid w:val="00D0090E"/>
    <w:rsid w:val="00D242FA"/>
    <w:rsid w:val="00D3692E"/>
    <w:rsid w:val="00D5217B"/>
    <w:rsid w:val="00D6481A"/>
    <w:rsid w:val="00D909AC"/>
    <w:rsid w:val="00DC706F"/>
    <w:rsid w:val="00DE3BD1"/>
    <w:rsid w:val="00DE5977"/>
    <w:rsid w:val="00E06479"/>
    <w:rsid w:val="00E75F08"/>
    <w:rsid w:val="00E91A2D"/>
    <w:rsid w:val="00EA7EAF"/>
    <w:rsid w:val="00EB2BE4"/>
    <w:rsid w:val="00EE6B5F"/>
    <w:rsid w:val="00F37DDD"/>
    <w:rsid w:val="00F559B2"/>
    <w:rsid w:val="00F57B99"/>
    <w:rsid w:val="00FB04EA"/>
    <w:rsid w:val="00FE196C"/>
    <w:rsid w:val="00FE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EAF"/>
  </w:style>
  <w:style w:type="paragraph" w:styleId="1">
    <w:name w:val="heading 1"/>
    <w:basedOn w:val="a"/>
    <w:next w:val="a"/>
    <w:qFormat/>
    <w:rsid w:val="00EA7EAF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A7EA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EA7EAF"/>
    <w:pPr>
      <w:keepNext/>
      <w:ind w:firstLine="720"/>
      <w:outlineLvl w:val="2"/>
    </w:pPr>
    <w:rPr>
      <w:b/>
      <w:sz w:val="28"/>
      <w:lang w:val="en-US"/>
    </w:rPr>
  </w:style>
  <w:style w:type="paragraph" w:styleId="4">
    <w:name w:val="heading 4"/>
    <w:basedOn w:val="a"/>
    <w:next w:val="a"/>
    <w:qFormat/>
    <w:rsid w:val="00EA7EAF"/>
    <w:pPr>
      <w:keepNext/>
      <w:ind w:right="-1050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2F1832"/>
    <w:rPr>
      <w:color w:val="0000FF"/>
      <w:u w:val="single"/>
    </w:rPr>
  </w:style>
  <w:style w:type="table" w:styleId="a3">
    <w:name w:val="Table Grid"/>
    <w:basedOn w:val="a1"/>
    <w:rsid w:val="00256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71308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7130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7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ym-mous-veroias.ima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il@gym-mous-veroias.ima.sc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928;&#961;&#972;&#964;&#965;&#960;&#945;\&#917;&#923;&#923;&#919;&#925;&#921;&#922;&#919;%20&#916;&#919;&#924;&#927;&#922;&#929;&#913;&#932;&#921;&#913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ΕΛΛΗΝΙΚΗ ΔΗΜΟΚΡΑΤΙΑ</Template>
  <TotalTime>7</TotalTime>
  <Pages>2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Info-Quest</Company>
  <LinksUpToDate>false</LinksUpToDate>
  <CharactersWithSpaces>1378</CharactersWithSpaces>
  <SharedDoc>false</SharedDoc>
  <HLinks>
    <vt:vector size="6" baseType="variant">
      <vt:variant>
        <vt:i4>262195</vt:i4>
      </vt:variant>
      <vt:variant>
        <vt:i4>0</vt:i4>
      </vt:variant>
      <vt:variant>
        <vt:i4>0</vt:i4>
      </vt:variant>
      <vt:variant>
        <vt:i4>5</vt:i4>
      </vt:variant>
      <vt:variant>
        <vt:lpwstr>mailto:mail@gym-mous-veroias.ima.sch.gr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*</dc:creator>
  <cp:lastModifiedBy>user</cp:lastModifiedBy>
  <cp:revision>4</cp:revision>
  <cp:lastPrinted>2017-09-06T07:41:00Z</cp:lastPrinted>
  <dcterms:created xsi:type="dcterms:W3CDTF">2020-09-30T06:48:00Z</dcterms:created>
  <dcterms:modified xsi:type="dcterms:W3CDTF">2020-10-01T06:46:00Z</dcterms:modified>
</cp:coreProperties>
</file>